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1E04AD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E04AD" w:rsidRPr="001E04AD">
          <w:rPr>
            <w:rStyle w:val="a9"/>
            <w:bCs/>
          </w:rPr>
          <w:t>Государственное бюджетное учреждение здравоохранения Республики Крым</w:t>
        </w:r>
        <w:r w:rsidR="001E04AD" w:rsidRPr="001E04AD">
          <w:rPr>
            <w:rStyle w:val="a9"/>
          </w:rPr>
          <w:t xml:space="preserve"> "Первомайская центральная районная больница"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3118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1063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3118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1063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3118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1063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1E04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4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Pr="00F06873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Pr="00F06873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Pr="00F06873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амбулаторно-поликлинической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2015.493.9-1А (2015.493.9А)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2015.493.19-1А (2015.493.19А)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E04AD">
              <w:rPr>
                <w:b/>
                <w:sz w:val="18"/>
                <w:szCs w:val="18"/>
              </w:rPr>
              <w:t>Общебольничный</w:t>
            </w:r>
            <w:proofErr w:type="spellEnd"/>
            <w:r w:rsidRPr="001E04AD">
              <w:rPr>
                <w:b/>
                <w:sz w:val="18"/>
                <w:szCs w:val="18"/>
              </w:rPr>
              <w:t xml:space="preserve">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</w:t>
            </w:r>
            <w:r>
              <w:rPr>
                <w:sz w:val="18"/>
                <w:szCs w:val="18"/>
              </w:rPr>
              <w:lastRenderedPageBreak/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Врач-педиатр районный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отделения,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2015.493.23-1А (2015.493.23А)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отделения,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отделения,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отделения,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медико-социальной экспертизе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приемного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  <w:proofErr w:type="gramStart"/>
            <w:r>
              <w:rPr>
                <w:sz w:val="18"/>
                <w:szCs w:val="18"/>
              </w:rPr>
              <w:t>стерилизационной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2015.493.35-1А (2015.493.35А)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  <w:proofErr w:type="gramStart"/>
            <w:r>
              <w:rPr>
                <w:sz w:val="18"/>
                <w:szCs w:val="18"/>
              </w:rPr>
              <w:t>стерилизационной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2015.493.36-1А (2015.493.36А)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Организационно-методический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отделом, 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2015.493.39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2015.493.39-1А (2015.493.39А)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2015.493.42-1А (2015.493.42А)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Детское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детским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хирургическим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2015.493.51-1А (2015.493.51А)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</w:t>
            </w:r>
            <w:r>
              <w:rPr>
                <w:sz w:val="18"/>
                <w:szCs w:val="18"/>
              </w:rPr>
              <w:lastRenderedPageBreak/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2015.493.62-1А (2015.493.62А)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Группа анестезиологии-реанимации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</w:t>
            </w:r>
            <w:proofErr w:type="spellStart"/>
            <w:r>
              <w:rPr>
                <w:sz w:val="18"/>
                <w:szCs w:val="18"/>
              </w:rPr>
              <w:t>сестра-анестезист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Стоматологическое отдел</w:t>
            </w:r>
            <w:r w:rsidRPr="001E04AD">
              <w:rPr>
                <w:b/>
                <w:sz w:val="18"/>
                <w:szCs w:val="18"/>
              </w:rPr>
              <w:t>е</w:t>
            </w:r>
            <w:r w:rsidRPr="001E04AD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стоматологич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2015.493.66-1А (2015.493.66А)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2015.493.66-2А (2015.493.66А)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2015.493.67-1А (2015.493.67А)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2015.493.67-2А </w:t>
            </w:r>
            <w:r>
              <w:rPr>
                <w:sz w:val="18"/>
                <w:szCs w:val="18"/>
              </w:rPr>
              <w:lastRenderedPageBreak/>
              <w:t>(2015.493.67А)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2015.493.67-3А (2015.493.67А)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2015.493.68-1А (2015.493.68А)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Рентгенологическое отдел</w:t>
            </w:r>
            <w:r w:rsidRPr="001E04AD">
              <w:rPr>
                <w:b/>
                <w:sz w:val="18"/>
                <w:szCs w:val="18"/>
              </w:rPr>
              <w:t>е</w:t>
            </w:r>
            <w:r w:rsidRPr="001E04AD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рентгенологич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2015.493.72-1А (2015.493.72А)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Инфекционное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инфекционным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</w:t>
            </w:r>
            <w:r>
              <w:rPr>
                <w:sz w:val="18"/>
                <w:szCs w:val="18"/>
              </w:rPr>
              <w:lastRenderedPageBreak/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2015.493.93-1А (2015.493.93А)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2015.493.93-2А (2015.493.93А)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2015.493.94-1А (2015.493.94А)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2015.493.95-1А (2015.493.95А)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2015.493.97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2015.493.97-1А (2015.493.97А)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Врач-ультразвуковой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2015.493.101-1А (2015.493.101А)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Врач-ультразвуковой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2015.493.103-1А (2015.493.103А)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2015.493.103-2А (2015.493.103А)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(кабинет доврачебного приема)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2015.493.110-1А (2015.493</w:t>
            </w:r>
            <w:r>
              <w:rPr>
                <w:sz w:val="18"/>
                <w:szCs w:val="18"/>
              </w:rPr>
              <w:lastRenderedPageBreak/>
              <w:t>.110А)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2015.493.110-2А (2015.493.110А)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2015.493.110-3А (2015.493.110А)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2015.493.110-4А (2015.493.110А)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2015.493.110-5А (2015.493.110А)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2015.493.112-1А (2015.493.112А)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2015.493.112-2А (2015.493.112А)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(отол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рингологического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(эндоск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(офтал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мологического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</w:t>
            </w:r>
            <w:proofErr w:type="spellStart"/>
            <w:r>
              <w:rPr>
                <w:sz w:val="18"/>
                <w:szCs w:val="18"/>
              </w:rPr>
              <w:t>травм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толого-ортопедического</w:t>
            </w:r>
            <w:proofErr w:type="spellEnd"/>
            <w:r>
              <w:rPr>
                <w:sz w:val="18"/>
                <w:szCs w:val="18"/>
              </w:rPr>
              <w:t xml:space="preserve"> каб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(хирург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(неврол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(онкол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(дермат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венерологического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(кабинета функциональной диагностики)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(эндокр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2015.493.125-1А (2015.493.125А)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2015.493.126-1А (2015.493.126А)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2015.493.126-2А (2015.493.126А)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2015.493.128-1А (2015.493.128А)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2015.493.128-2А (2015.493.128А)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2015.493.128-3А (2015.493.128А)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2015.493.128-4А (2015.493.128А)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2015.493.129-1А (2015.493.129А)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2015.493.129-2А (2015.493.129А)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2015.493.129-3А (2015.493.129А)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2015.493.129-4А (2015.493.129А)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2015.493.130-1А (2015.493.130А)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Акушерско-гинекологическое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акушерско-гинекологическим отделением,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Врач-неонатолог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(новорожденных)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 (гинек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 (опер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</w:t>
            </w:r>
            <w:r>
              <w:rPr>
                <w:sz w:val="18"/>
                <w:szCs w:val="18"/>
              </w:rPr>
              <w:lastRenderedPageBreak/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Санитарка-буфетчица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2015.493.144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2015.493.144-1А (2015.493.144А)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2015.493.144-2А (2015.493.144А)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2015.493.144-3А (2015.493.144А)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Физиотерапевтическое отд</w:t>
            </w:r>
            <w:r w:rsidRPr="001E04AD">
              <w:rPr>
                <w:b/>
                <w:sz w:val="18"/>
                <w:szCs w:val="18"/>
              </w:rPr>
              <w:t>е</w:t>
            </w:r>
            <w:r w:rsidRPr="001E04AD">
              <w:rPr>
                <w:b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2015.493.146-1А (2015.493.146А)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2015.493.149-1А (2015.493.149А)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2015.493.149-2А (2015.493.149А)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Клиническая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клинической 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бораторие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2015.493.151-1А (2015.493.151А)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2015.493.152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2015.493.152-1А (2015.493.152А)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2015.493.152-2А (2015.493.152А)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2015.493.153-1А (2015.493.153А)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2015.493.153-2А (2015.493.153А)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2015.493.154-1А (2015.493.154А)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Бактериологическая лабор</w:t>
            </w:r>
            <w:r w:rsidRPr="001E04AD">
              <w:rPr>
                <w:b/>
                <w:sz w:val="18"/>
                <w:szCs w:val="18"/>
              </w:rPr>
              <w:t>а</w:t>
            </w:r>
            <w:r w:rsidRPr="001E04AD">
              <w:rPr>
                <w:b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бактериологич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лабораторие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2015.493.156-1А (2015.493.156А)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2015.493.157-1А (2015.493.157А)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2015.493.158-1А (2015.493</w:t>
            </w:r>
            <w:r>
              <w:rPr>
                <w:sz w:val="18"/>
                <w:szCs w:val="18"/>
              </w:rPr>
              <w:lastRenderedPageBreak/>
              <w:t>.158А)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2015.493.159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2015.493.159-1А (2015.493.159А)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Отделение переливания кр</w:t>
            </w:r>
            <w:r w:rsidRPr="001E04AD">
              <w:rPr>
                <w:b/>
                <w:sz w:val="18"/>
                <w:szCs w:val="18"/>
              </w:rPr>
              <w:t>о</w:t>
            </w:r>
            <w:r w:rsidRPr="001E04AD">
              <w:rPr>
                <w:b/>
                <w:sz w:val="18"/>
                <w:szCs w:val="18"/>
              </w:rPr>
              <w:t>ви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2015.493.165-1А (2015.493.165А)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Патологоанатомическое о</w:t>
            </w:r>
            <w:r w:rsidRPr="001E04AD">
              <w:rPr>
                <w:b/>
                <w:sz w:val="18"/>
                <w:szCs w:val="18"/>
              </w:rPr>
              <w:t>т</w:t>
            </w:r>
            <w:r w:rsidRPr="001E04AD">
              <w:rPr>
                <w:b/>
                <w:sz w:val="18"/>
                <w:szCs w:val="18"/>
              </w:rPr>
              <w:t>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патологоанат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мическим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2015.493.168-1А (2015.493.168А)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Фтизиатрический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Врач-фтизиатр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Кабинет врача-психиатра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Кабинет врача-психиатра-нарколога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Отделение сестринского ух</w:t>
            </w:r>
            <w:r w:rsidRPr="001E04AD">
              <w:rPr>
                <w:b/>
                <w:sz w:val="18"/>
                <w:szCs w:val="18"/>
              </w:rPr>
              <w:t>о</w:t>
            </w:r>
            <w:r w:rsidRPr="001E04A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Паллиативное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 по паллиативной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2015.493.198-1А (2015.493.198А)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ОМС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2015.493.200-1А (2015.493.200А)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2015.493.200-2А (2015.493.200А)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2015.493.200-3А (2015.493.200А)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2015.493.200-4А (2015.493.200А)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2015.493.200-5А (2015.493.200А)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2015.493.200-6А (2015.493.200А)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Хозяйственно-</w:t>
            </w:r>
            <w:r w:rsidRPr="001E04AD">
              <w:rPr>
                <w:b/>
                <w:sz w:val="18"/>
                <w:szCs w:val="18"/>
              </w:rPr>
              <w:lastRenderedPageBreak/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2015.493.202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2015.493.202-1А (2015.493.202А)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2015.493.204-1А (2015.493.204А)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2015.493.204-2А (2015.493.204А)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2015.493.207-1А (2015.493.207А)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2015.493.207-2А (2015.493.207А)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2015.493.208-1А (2015.493.208А)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2015.493.208-2А (2015.493.208А)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</w:t>
            </w:r>
            <w:r>
              <w:rPr>
                <w:sz w:val="18"/>
                <w:szCs w:val="18"/>
              </w:rPr>
              <w:lastRenderedPageBreak/>
              <w:t>210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2015.493.210-1А (2015.493.210А)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2015.493.221-1А (2015.493.221А)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2015.493.221-2А (2015.493.221А)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2015.493.222-1А (2015.493.222А)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2015.493.222-2А (2015.493.222А)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2015.493.222-3А (2015.493</w:t>
            </w:r>
            <w:r>
              <w:rPr>
                <w:sz w:val="18"/>
                <w:szCs w:val="18"/>
              </w:rPr>
              <w:lastRenderedPageBreak/>
              <w:t>.222А)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2015.493.223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2015.493.223-1А (2015.493.223А)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2015.493.224-1А (2015.493.224А)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2015.493.224-2А (2015.493.224А)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Войковская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сельская врачебная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практики-семейной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2015.493.226-1А (2015.493.226А)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(стомат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</w:t>
            </w:r>
            <w:r>
              <w:rPr>
                <w:sz w:val="18"/>
                <w:szCs w:val="18"/>
              </w:rPr>
              <w:lastRenderedPageBreak/>
              <w:t>235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2015.493.235-1А (2015.493.235А)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Гвардейская сельская враче</w:t>
            </w:r>
            <w:r w:rsidRPr="001E04AD">
              <w:rPr>
                <w:i/>
                <w:sz w:val="18"/>
                <w:szCs w:val="18"/>
              </w:rPr>
              <w:t>б</w:t>
            </w:r>
            <w:r w:rsidRPr="001E04AD">
              <w:rPr>
                <w:i/>
                <w:sz w:val="18"/>
                <w:szCs w:val="18"/>
              </w:rPr>
              <w:t xml:space="preserve">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</w:t>
            </w:r>
            <w:r w:rsidRPr="001E04AD">
              <w:rPr>
                <w:i/>
                <w:sz w:val="18"/>
                <w:szCs w:val="18"/>
              </w:rPr>
              <w:t>к</w:t>
            </w:r>
            <w:r w:rsidRPr="001E04AD">
              <w:rPr>
                <w:i/>
                <w:sz w:val="18"/>
                <w:szCs w:val="18"/>
              </w:rPr>
              <w:t>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2015.493.238-1А (2015.493.238А)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(стомат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Гришинская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сельская враче</w:t>
            </w:r>
            <w:r w:rsidRPr="001E04AD">
              <w:rPr>
                <w:i/>
                <w:sz w:val="18"/>
                <w:szCs w:val="18"/>
              </w:rPr>
              <w:t>б</w:t>
            </w:r>
            <w:r w:rsidRPr="001E04AD">
              <w:rPr>
                <w:i/>
                <w:sz w:val="18"/>
                <w:szCs w:val="18"/>
              </w:rPr>
              <w:t xml:space="preserve">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</w:t>
            </w:r>
            <w:r w:rsidRPr="001E04AD">
              <w:rPr>
                <w:i/>
                <w:sz w:val="18"/>
                <w:szCs w:val="18"/>
              </w:rPr>
              <w:t>к</w:t>
            </w:r>
            <w:r w:rsidRPr="001E04AD">
              <w:rPr>
                <w:i/>
                <w:sz w:val="18"/>
                <w:szCs w:val="18"/>
              </w:rPr>
              <w:t>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2015.493.244-1А (2015.493.244А)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2015.493.245-1А (2015.493.245А)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врача общей практики (семейного </w:t>
            </w:r>
            <w:r>
              <w:rPr>
                <w:sz w:val="18"/>
                <w:szCs w:val="18"/>
              </w:rPr>
              <w:lastRenderedPageBreak/>
              <w:t>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2015.493.246-1А (2015.493.246А)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(стомат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Истопник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Кормовская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сельская враче</w:t>
            </w:r>
            <w:r w:rsidRPr="001E04AD">
              <w:rPr>
                <w:i/>
                <w:sz w:val="18"/>
                <w:szCs w:val="18"/>
              </w:rPr>
              <w:t>б</w:t>
            </w:r>
            <w:r w:rsidRPr="001E04AD">
              <w:rPr>
                <w:i/>
                <w:sz w:val="18"/>
                <w:szCs w:val="18"/>
              </w:rPr>
              <w:t xml:space="preserve">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</w:t>
            </w:r>
            <w:r w:rsidRPr="001E04AD">
              <w:rPr>
                <w:i/>
                <w:sz w:val="18"/>
                <w:szCs w:val="18"/>
              </w:rPr>
              <w:t>к</w:t>
            </w:r>
            <w:r w:rsidRPr="001E04AD">
              <w:rPr>
                <w:i/>
                <w:sz w:val="18"/>
                <w:szCs w:val="18"/>
              </w:rPr>
              <w:t>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2015.493.254-1А (2015.493.254А)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(стомат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Крестьяновская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сельская вр</w:t>
            </w:r>
            <w:r w:rsidRPr="001E04AD">
              <w:rPr>
                <w:i/>
                <w:sz w:val="18"/>
                <w:szCs w:val="18"/>
              </w:rPr>
              <w:t>а</w:t>
            </w:r>
            <w:r w:rsidRPr="001E04AD">
              <w:rPr>
                <w:i/>
                <w:sz w:val="18"/>
                <w:szCs w:val="18"/>
              </w:rPr>
              <w:t xml:space="preserve">чебная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практики-семейной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</w:t>
            </w:r>
            <w:r>
              <w:rPr>
                <w:sz w:val="18"/>
                <w:szCs w:val="18"/>
              </w:rPr>
              <w:lastRenderedPageBreak/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2015.493.264-1А (2015.493.264А)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Островская сельская враче</w:t>
            </w:r>
            <w:r w:rsidRPr="001E04AD">
              <w:rPr>
                <w:i/>
                <w:sz w:val="18"/>
                <w:szCs w:val="18"/>
              </w:rPr>
              <w:t>б</w:t>
            </w:r>
            <w:r w:rsidRPr="001E04AD">
              <w:rPr>
                <w:i/>
                <w:sz w:val="18"/>
                <w:szCs w:val="18"/>
              </w:rPr>
              <w:t xml:space="preserve">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</w:t>
            </w:r>
            <w:r w:rsidRPr="001E04AD">
              <w:rPr>
                <w:i/>
                <w:sz w:val="18"/>
                <w:szCs w:val="18"/>
              </w:rPr>
              <w:t>к</w:t>
            </w:r>
            <w:r w:rsidRPr="001E04AD">
              <w:rPr>
                <w:i/>
                <w:sz w:val="18"/>
                <w:szCs w:val="18"/>
              </w:rPr>
              <w:t>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2015.493.269-1А (2015.493.269А)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Сары-Башская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сельская вр</w:t>
            </w:r>
            <w:r w:rsidRPr="001E04AD">
              <w:rPr>
                <w:i/>
                <w:sz w:val="18"/>
                <w:szCs w:val="18"/>
              </w:rPr>
              <w:t>а</w:t>
            </w:r>
            <w:r w:rsidRPr="001E04AD">
              <w:rPr>
                <w:i/>
                <w:sz w:val="18"/>
                <w:szCs w:val="18"/>
              </w:rPr>
              <w:t xml:space="preserve">чебная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практики-семейной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2015.493.273-1А (2015.493.273А)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</w:t>
            </w:r>
            <w:r>
              <w:rPr>
                <w:sz w:val="18"/>
                <w:szCs w:val="18"/>
              </w:rPr>
              <w:lastRenderedPageBreak/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Стахановская сельская вр</w:t>
            </w:r>
            <w:r w:rsidRPr="001E04AD">
              <w:rPr>
                <w:i/>
                <w:sz w:val="18"/>
                <w:szCs w:val="18"/>
              </w:rPr>
              <w:t>а</w:t>
            </w:r>
            <w:r w:rsidRPr="001E04AD">
              <w:rPr>
                <w:i/>
                <w:sz w:val="18"/>
                <w:szCs w:val="18"/>
              </w:rPr>
              <w:t xml:space="preserve">чебная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практики-семейной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Степновская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сельская враче</w:t>
            </w:r>
            <w:r w:rsidRPr="001E04AD">
              <w:rPr>
                <w:i/>
                <w:sz w:val="18"/>
                <w:szCs w:val="18"/>
              </w:rPr>
              <w:t>б</w:t>
            </w:r>
            <w:r w:rsidRPr="001E04AD">
              <w:rPr>
                <w:i/>
                <w:sz w:val="18"/>
                <w:szCs w:val="18"/>
              </w:rPr>
              <w:t xml:space="preserve">ная амбулатория общей </w:t>
            </w:r>
            <w:proofErr w:type="spellStart"/>
            <w:proofErr w:type="gramStart"/>
            <w:r w:rsidRPr="001E04AD">
              <w:rPr>
                <w:i/>
                <w:sz w:val="18"/>
                <w:szCs w:val="18"/>
              </w:rPr>
              <w:t>пра</w:t>
            </w:r>
            <w:r w:rsidRPr="001E04AD">
              <w:rPr>
                <w:i/>
                <w:sz w:val="18"/>
                <w:szCs w:val="18"/>
              </w:rPr>
              <w:t>к</w:t>
            </w:r>
            <w:r w:rsidRPr="001E04AD">
              <w:rPr>
                <w:i/>
                <w:sz w:val="18"/>
                <w:szCs w:val="18"/>
              </w:rPr>
              <w:t>тики-семейной</w:t>
            </w:r>
            <w:proofErr w:type="spellEnd"/>
            <w:proofErr w:type="gramEnd"/>
            <w:r w:rsidRPr="001E04AD">
              <w:rPr>
                <w:i/>
                <w:sz w:val="18"/>
                <w:szCs w:val="18"/>
              </w:rPr>
              <w:t xml:space="preserve">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2015.493.286-1А (2015.493.286А)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b/>
                <w:sz w:val="18"/>
                <w:szCs w:val="18"/>
              </w:rPr>
            </w:pPr>
            <w:r w:rsidRPr="001E04A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Арбузовский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Калининский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Левитановский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акуше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Матвеевский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Правдовский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Пшеничненский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Каштановский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Открытовский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Свердловский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Черновский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Братский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Еленовский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акуше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Выпасновский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акуше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Фрунзенский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акуше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Панфиловский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Ровненский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Сусанинский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акуше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Тихоновский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Каменский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Ново-Деревенский фельдше</w:t>
            </w:r>
            <w:r w:rsidRPr="001E04AD">
              <w:rPr>
                <w:i/>
                <w:sz w:val="18"/>
                <w:szCs w:val="18"/>
              </w:rPr>
              <w:t>р</w:t>
            </w:r>
            <w:r w:rsidRPr="001E04AD">
              <w:rPr>
                <w:i/>
                <w:sz w:val="18"/>
                <w:szCs w:val="18"/>
              </w:rPr>
              <w:t>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Октябрьский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Абрикосовский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акуше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Мельниченский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Снегиревский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акуше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r w:rsidRPr="001E04AD">
              <w:rPr>
                <w:i/>
                <w:sz w:val="18"/>
                <w:szCs w:val="18"/>
              </w:rPr>
              <w:t>Алексеевский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Привольненский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2015.493.347 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E04AD">
              <w:rPr>
                <w:i/>
                <w:sz w:val="18"/>
                <w:szCs w:val="18"/>
              </w:rPr>
              <w:t>Крыловский</w:t>
            </w:r>
            <w:proofErr w:type="spellEnd"/>
            <w:r w:rsidRPr="001E04AD">
              <w:rPr>
                <w:i/>
                <w:sz w:val="18"/>
                <w:szCs w:val="18"/>
              </w:rPr>
              <w:t xml:space="preserve">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04AD" w:rsidRPr="00F06873" w:rsidTr="004654AF">
        <w:tc>
          <w:tcPr>
            <w:tcW w:w="959" w:type="dxa"/>
            <w:shd w:val="clear" w:color="auto" w:fill="auto"/>
            <w:vAlign w:val="center"/>
          </w:tcPr>
          <w:p w:rsid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2015.493.348 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04AD" w:rsidRPr="001E04AD" w:rsidRDefault="001E04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пунктом,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04AD" w:rsidRDefault="001E04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04AD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04AD" w:rsidP="009D6532">
            <w:pPr>
              <w:pStyle w:val="aa"/>
            </w:pPr>
            <w:proofErr w:type="spellStart"/>
            <w:r>
              <w:t>Гейвандов</w:t>
            </w:r>
            <w:proofErr w:type="spellEnd"/>
            <w:r>
              <w:t xml:space="preserve"> И.Г.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E04AD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04AD" w:rsidP="009D6532">
            <w:pPr>
              <w:pStyle w:val="aa"/>
            </w:pPr>
            <w:r>
              <w:t>И. о. заместитель главного врача по медицинской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04AD" w:rsidP="009D6532">
            <w:pPr>
              <w:pStyle w:val="aa"/>
            </w:pPr>
            <w:r>
              <w:t>Черняк Т.В.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И.о. заведующего поликлиническим отделением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Шпак Б.В.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(дата)</w:t>
            </w: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Павленко К.А.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(дата)</w:t>
            </w: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Начальник службы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Краснощек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(дата)</w:t>
            </w: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Председатель ПК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Никифорова В.К.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(дата)</w:t>
            </w: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  <w:r>
              <w:t>Сулейманов А.Р.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4AD" w:rsidRPr="001E04AD" w:rsidRDefault="001E04AD" w:rsidP="009D6532">
            <w:pPr>
              <w:pStyle w:val="aa"/>
            </w:pPr>
          </w:p>
        </w:tc>
      </w:tr>
      <w:tr w:rsidR="001E04AD" w:rsidRPr="001E04AD" w:rsidTr="001E04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04AD" w:rsidRPr="001E04AD" w:rsidRDefault="001E04AD" w:rsidP="009D6532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1E04AD" w:rsidRPr="001E04AD" w:rsidTr="001E04A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04AD" w:rsidRDefault="001E04AD" w:rsidP="002743B5">
            <w:pPr>
              <w:pStyle w:val="aa"/>
            </w:pPr>
            <w:r w:rsidRPr="001E04AD">
              <w:t>1584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04A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04A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04A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04AD" w:rsidRDefault="001E04AD" w:rsidP="002743B5">
            <w:pPr>
              <w:pStyle w:val="aa"/>
            </w:pPr>
            <w:r w:rsidRPr="001E04AD">
              <w:t>Г.В. Дементьева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04A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04AD" w:rsidRDefault="002743B5" w:rsidP="002743B5">
            <w:pPr>
              <w:pStyle w:val="aa"/>
            </w:pPr>
          </w:p>
        </w:tc>
      </w:tr>
      <w:tr w:rsidR="001E04AD" w:rsidRPr="001E04AD" w:rsidTr="001E04A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E04AD" w:rsidRDefault="001E04AD" w:rsidP="002743B5">
            <w:pPr>
              <w:pStyle w:val="aa"/>
              <w:rPr>
                <w:b/>
                <w:vertAlign w:val="superscript"/>
              </w:rPr>
            </w:pPr>
            <w:r w:rsidRPr="001E04A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E04A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E04AD" w:rsidRDefault="001E04AD" w:rsidP="002743B5">
            <w:pPr>
              <w:pStyle w:val="aa"/>
              <w:rPr>
                <w:b/>
                <w:vertAlign w:val="superscript"/>
              </w:rPr>
            </w:pPr>
            <w:r w:rsidRPr="001E04A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E04A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E04AD" w:rsidRDefault="001E04AD" w:rsidP="002743B5">
            <w:pPr>
              <w:pStyle w:val="aa"/>
              <w:rPr>
                <w:b/>
                <w:vertAlign w:val="superscript"/>
              </w:rPr>
            </w:pPr>
            <w:r w:rsidRPr="001E04A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E04A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E04AD" w:rsidRDefault="001E04AD" w:rsidP="002743B5">
            <w:pPr>
              <w:pStyle w:val="aa"/>
              <w:rPr>
                <w:vertAlign w:val="superscript"/>
              </w:rPr>
            </w:pPr>
            <w:r w:rsidRPr="001E04A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1"/>
    <w:docVar w:name="ceh_info" w:val="Государственное бюджетное учреждение здравоохранения Республики Крым &quot;Первомайская центральная районная больница&quot;"/>
    <w:docVar w:name="doc_name" w:val="Документ31"/>
    <w:docVar w:name="pers_guids" w:val="DDFECB071703446AA62A9A74E76D2248@117-845-818 87"/>
    <w:docVar w:name="pers_snils" w:val="DDFECB071703446AA62A9A74E76D2248@117-845-818 87"/>
    <w:docVar w:name="sv_docs" w:val="1"/>
  </w:docVars>
  <w:rsids>
    <w:rsidRoot w:val="001E04AD"/>
    <w:rsid w:val="0002033E"/>
    <w:rsid w:val="000C5130"/>
    <w:rsid w:val="000D3760"/>
    <w:rsid w:val="000F0714"/>
    <w:rsid w:val="00196135"/>
    <w:rsid w:val="001A7AC3"/>
    <w:rsid w:val="001B19D8"/>
    <w:rsid w:val="001E04AD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28</Pages>
  <Words>7831</Words>
  <Characters>44642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52369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база</dc:creator>
  <cp:lastModifiedBy>база</cp:lastModifiedBy>
  <cp:revision>1</cp:revision>
  <dcterms:created xsi:type="dcterms:W3CDTF">2016-11-15T06:35:00Z</dcterms:created>
  <dcterms:modified xsi:type="dcterms:W3CDTF">2016-11-15T06:41:00Z</dcterms:modified>
</cp:coreProperties>
</file>